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E62" w:rsidP="003A2353" w:rsidRDefault="004928DC" w14:paraId="0FC969A1" w14:textId="77777777">
      <w:pPr>
        <w:jc w:val="center"/>
        <w:rPr>
          <w:rFonts w:ascii="Humnst777 Lt BT" w:hAnsi="Humnst777 Lt BT" w:eastAsiaTheme="minorHAnsi"/>
          <w:b/>
          <w:sz w:val="28"/>
        </w:rPr>
      </w:pPr>
      <w:r>
        <w:rPr>
          <w:rFonts w:ascii="Humnst777 Lt BT" w:hAnsi="Humnst777 Lt BT" w:eastAsiaTheme="minorHAnsi"/>
          <w:b/>
          <w:sz w:val="28"/>
        </w:rPr>
        <w:t xml:space="preserve">Social media </w:t>
      </w:r>
      <w:r w:rsidR="00D21A33">
        <w:rPr>
          <w:rFonts w:ascii="Humnst777 Lt BT" w:hAnsi="Humnst777 Lt BT" w:eastAsiaTheme="minorHAnsi"/>
          <w:b/>
          <w:sz w:val="28"/>
        </w:rPr>
        <w:t xml:space="preserve">account </w:t>
      </w:r>
      <w:r>
        <w:rPr>
          <w:rFonts w:ascii="Humnst777 Lt BT" w:hAnsi="Humnst777 Lt BT" w:eastAsiaTheme="minorHAnsi"/>
          <w:b/>
          <w:sz w:val="28"/>
        </w:rPr>
        <w:t>set</w:t>
      </w:r>
      <w:r w:rsidR="00D21A33">
        <w:rPr>
          <w:rFonts w:ascii="Humnst777 Lt BT" w:hAnsi="Humnst777 Lt BT" w:eastAsiaTheme="minorHAnsi"/>
          <w:b/>
          <w:sz w:val="28"/>
        </w:rPr>
        <w:t>-</w:t>
      </w:r>
      <w:r>
        <w:rPr>
          <w:rFonts w:ascii="Humnst777 Lt BT" w:hAnsi="Humnst777 Lt BT" w:eastAsiaTheme="minorHAnsi"/>
          <w:b/>
          <w:sz w:val="28"/>
        </w:rPr>
        <w:t xml:space="preserve">up </w:t>
      </w:r>
      <w:r w:rsidR="00C61D54">
        <w:rPr>
          <w:rFonts w:ascii="Humnst777 Lt BT" w:hAnsi="Humnst777 Lt BT" w:eastAsiaTheme="minorHAnsi"/>
          <w:b/>
          <w:sz w:val="28"/>
        </w:rPr>
        <w:t xml:space="preserve">proposal </w:t>
      </w:r>
      <w:r>
        <w:rPr>
          <w:rFonts w:ascii="Humnst777 Lt BT" w:hAnsi="Humnst777 Lt BT" w:eastAsiaTheme="minorHAnsi"/>
          <w:b/>
          <w:sz w:val="28"/>
        </w:rPr>
        <w:t>form</w:t>
      </w:r>
    </w:p>
    <w:tbl>
      <w:tblPr>
        <w:tblStyle w:val="TableGrid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1D7D7E" w:rsidTr="001D7D7E" w14:paraId="7D19564F" w14:textId="77777777">
        <w:trPr>
          <w:trHeight w:val="1026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3CE5ECFA" w14:textId="77777777">
            <w:p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PURPOSE</w:t>
            </w:r>
          </w:p>
          <w:p w:rsidR="001D7D7E" w:rsidP="00C47E62" w:rsidRDefault="001D7D7E" w14:paraId="5BC10218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What is your business/research need?</w:t>
            </w:r>
          </w:p>
          <w:p w:rsidRPr="001D7D7E" w:rsidR="001D7D7E" w:rsidP="001D7D7E" w:rsidRDefault="001D7D7E" w14:paraId="167A334E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Is there account already established?</w:t>
            </w:r>
          </w:p>
          <w:p w:rsidR="001D7D7E" w:rsidRDefault="001D7D7E" w14:paraId="690EEFFB" w14:textId="77777777">
            <w:pPr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37EBEFCE" w14:textId="77777777">
        <w:trPr>
          <w:trHeight w:val="645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7D7E" w:rsidR="001D7D7E" w:rsidRDefault="001D7D7E" w14:paraId="501104A4" w14:textId="77777777">
            <w:pPr>
              <w:spacing w:after="0" w:line="240" w:lineRule="auto"/>
              <w:rPr>
                <w:rFonts w:ascii="Humnst777 Lt BT" w:hAnsi="Humnst777 Lt BT"/>
                <w:i/>
              </w:rPr>
            </w:pPr>
            <w:r w:rsidRPr="001D7D7E">
              <w:rPr>
                <w:rFonts w:ascii="Humnst777 Lt BT" w:hAnsi="Humnst777 Lt BT"/>
                <w:i/>
              </w:rPr>
              <w:t>[enter text]</w:t>
            </w:r>
          </w:p>
        </w:tc>
      </w:tr>
      <w:tr w:rsidR="001D7D7E" w:rsidTr="001D7D7E" w14:paraId="131DCAC6" w14:textId="77777777">
        <w:trPr>
          <w:trHeight w:val="1063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715B7EB6" w14:textId="77777777">
            <w:p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OBJECTIVES AND GOALS</w:t>
            </w:r>
          </w:p>
          <w:p w:rsidR="001D7D7E" w:rsidP="00C47E62" w:rsidRDefault="001D7D7E" w14:paraId="5E18F3E4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What is your overarching objective?</w:t>
            </w:r>
          </w:p>
          <w:p w:rsidRPr="001D7D7E" w:rsidR="001D7D7E" w:rsidP="001D7D7E" w:rsidRDefault="001D7D7E" w14:paraId="7E5161B1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Break this down into manageable goals.</w:t>
            </w:r>
          </w:p>
        </w:tc>
      </w:tr>
      <w:tr w:rsidR="001D7D7E" w:rsidTr="001D7D7E" w14:paraId="7C76698D" w14:textId="77777777">
        <w:trPr>
          <w:trHeight w:val="806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78F8D0FD" w14:textId="77777777">
            <w:pPr>
              <w:spacing w:after="0" w:line="240" w:lineRule="auto"/>
              <w:rPr>
                <w:rFonts w:ascii="Humnst777 Lt BT" w:hAnsi="Humnst777 Lt BT"/>
              </w:rPr>
            </w:pPr>
            <w:r w:rsidRPr="001D7D7E">
              <w:rPr>
                <w:rFonts w:ascii="Humnst777 Lt BT" w:hAnsi="Humnst777 Lt BT"/>
                <w:i/>
              </w:rPr>
              <w:t>[enter text]</w:t>
            </w:r>
          </w:p>
        </w:tc>
      </w:tr>
      <w:tr w:rsidR="001D7D7E" w:rsidTr="001D7D7E" w14:paraId="7BE8CC56" w14:textId="77777777"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65BC38F0" w14:textId="77777777">
            <w:p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AUDIENCE</w:t>
            </w:r>
          </w:p>
          <w:p w:rsidR="001D7D7E" w:rsidP="00C47E62" w:rsidRDefault="001D7D7E" w14:paraId="00E12CA1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Who is your target audience? 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5979BD02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What social media platforms do they use? 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2E54C920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Who do you want to engage with? Do you know if they want to engage with you? (Provide evidence of this).</w:t>
            </w:r>
          </w:p>
          <w:p w:rsidR="001D7D7E" w:rsidRDefault="001D7D7E" w14:paraId="05B495F0" w14:textId="77777777">
            <w:pPr>
              <w:pStyle w:val="ListParagraph"/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13A5B79E" w14:textId="77777777"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2CF3E944" w14:textId="77777777">
            <w:pPr>
              <w:spacing w:after="0" w:line="240" w:lineRule="auto"/>
              <w:rPr>
                <w:rFonts w:ascii="Humnst777 Lt BT" w:hAnsi="Humnst777 Lt BT"/>
                <w:i/>
              </w:rPr>
            </w:pPr>
            <w:r w:rsidRPr="001D7D7E">
              <w:rPr>
                <w:rFonts w:ascii="Humnst777 Lt BT" w:hAnsi="Humnst777 Lt BT"/>
                <w:i/>
              </w:rPr>
              <w:t>[enter text]</w:t>
            </w:r>
          </w:p>
          <w:p w:rsidR="001D7D7E" w:rsidRDefault="001D7D7E" w14:paraId="2448B071" w14:textId="77777777">
            <w:pPr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4F4E93E3" w14:textId="77777777"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5781F6B3" w14:textId="77777777">
            <w:p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MANAGEMENT</w:t>
            </w:r>
          </w:p>
          <w:p w:rsidR="001D7D7E" w:rsidP="00C47E62" w:rsidRDefault="001D7D7E" w14:paraId="2FE203C0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Who will set up and maintain the account? Who will post?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0CB6A49C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Consider how you will co-ordinate responses.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55D5AF91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Should you use social media to provide customer service? </w:t>
            </w:r>
          </w:p>
          <w:p w:rsidR="001D7D7E" w:rsidRDefault="001D7D7E" w14:paraId="01BD1EAD" w14:textId="77777777">
            <w:pPr>
              <w:pStyle w:val="ListParagraph"/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2E76E038" w14:textId="77777777"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148C386C" w14:textId="77777777">
            <w:pPr>
              <w:spacing w:after="0" w:line="240" w:lineRule="auto"/>
              <w:rPr>
                <w:rFonts w:ascii="Humnst777 Lt BT" w:hAnsi="Humnst777 Lt BT"/>
                <w:i/>
              </w:rPr>
            </w:pPr>
            <w:r w:rsidRPr="001D7D7E">
              <w:rPr>
                <w:rFonts w:ascii="Humnst777 Lt BT" w:hAnsi="Humnst777 Lt BT"/>
                <w:i/>
              </w:rPr>
              <w:t>[enter text]</w:t>
            </w:r>
          </w:p>
          <w:p w:rsidR="001D7D7E" w:rsidRDefault="001D7D7E" w14:paraId="625D4041" w14:textId="77777777">
            <w:pPr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75A2FE20" w14:textId="77777777">
        <w:trPr>
          <w:trHeight w:val="2582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21849FAF" w14:textId="77777777">
            <w:p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lastRenderedPageBreak/>
              <w:t>CONTENT</w:t>
            </w:r>
          </w:p>
          <w:p w:rsidR="001D7D7E" w:rsidP="00C47E62" w:rsidRDefault="001D7D7E" w14:paraId="77EEC028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What types of content will you post? 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1D4EB898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What types of content best suits the account (e.g. text, video, photo)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700C4EA5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What content will your audience want to engage with? </w:t>
            </w:r>
          </w:p>
          <w:p w:rsidR="001D7D7E" w:rsidRDefault="001D7D7E" w14:paraId="23320F52" w14:textId="77777777">
            <w:pPr>
              <w:pStyle w:val="ListParagraph"/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[Use content calendar for more in-depth planning.]</w:t>
            </w:r>
          </w:p>
          <w:p w:rsidR="001D7D7E" w:rsidRDefault="001D7D7E" w14:paraId="52828E89" w14:textId="77777777">
            <w:pPr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46E91EEC" w14:textId="77777777">
        <w:trPr>
          <w:trHeight w:val="990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08FC0219" w14:textId="77777777">
            <w:pPr>
              <w:spacing w:after="0" w:line="240" w:lineRule="auto"/>
              <w:rPr>
                <w:rFonts w:ascii="Humnst777 Lt BT" w:hAnsi="Humnst777 Lt BT"/>
              </w:rPr>
            </w:pPr>
            <w:r w:rsidRPr="001D7D7E">
              <w:rPr>
                <w:rFonts w:ascii="Humnst777 Lt BT" w:hAnsi="Humnst777 Lt BT"/>
                <w:i/>
              </w:rPr>
              <w:t>[enter text]</w:t>
            </w:r>
          </w:p>
        </w:tc>
      </w:tr>
      <w:tr w:rsidR="001D7D7E" w:rsidTr="001D7D7E" w14:paraId="5459B148" w14:textId="77777777">
        <w:trPr>
          <w:trHeight w:val="1557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78541328" w14:textId="77777777">
            <w:p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EVALUATION</w:t>
            </w:r>
          </w:p>
          <w:p w:rsidR="001D7D7E" w:rsidP="00C47E62" w:rsidRDefault="001D7D7E" w14:paraId="4C6FD40D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Who will be in charge of reporting on the success of the account? </w:t>
            </w:r>
            <w:r>
              <w:rPr>
                <w:rFonts w:ascii="Humnst777 Lt BT" w:hAnsi="Humnst777 Lt BT"/>
              </w:rPr>
              <w:br/>
            </w:r>
          </w:p>
          <w:p w:rsidR="001D7D7E" w:rsidP="00C47E62" w:rsidRDefault="001D7D7E" w14:paraId="7926CD90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 xml:space="preserve">How will you measure? </w:t>
            </w:r>
          </w:p>
          <w:p w:rsidR="001D7D7E" w:rsidRDefault="001D7D7E" w14:paraId="60A8FB28" w14:textId="77777777">
            <w:pPr>
              <w:pStyle w:val="ListParagraph"/>
              <w:spacing w:after="0" w:line="240" w:lineRule="auto"/>
              <w:rPr>
                <w:rFonts w:ascii="Humnst777 Lt BT" w:hAnsi="Humnst777 Lt BT"/>
              </w:rPr>
            </w:pPr>
            <w:r>
              <w:rPr>
                <w:rFonts w:ascii="Humnst777 Lt BT" w:hAnsi="Humnst777 Lt BT"/>
              </w:rPr>
              <w:t>[We can provide templates for this.]</w:t>
            </w:r>
          </w:p>
          <w:p w:rsidR="001D7D7E" w:rsidRDefault="001D7D7E" w14:paraId="4DB81276" w14:textId="77777777">
            <w:pPr>
              <w:pStyle w:val="ListParagraph"/>
              <w:spacing w:after="0" w:line="240" w:lineRule="auto"/>
              <w:rPr>
                <w:rFonts w:ascii="Humnst777 Lt BT" w:hAnsi="Humnst777 Lt BT"/>
              </w:rPr>
            </w:pPr>
          </w:p>
          <w:p w:rsidR="001D7D7E" w:rsidRDefault="001D7D7E" w14:paraId="29A9060C" w14:textId="77777777">
            <w:pPr>
              <w:spacing w:after="0" w:line="240" w:lineRule="auto"/>
              <w:rPr>
                <w:rFonts w:ascii="Humnst777 Lt BT" w:hAnsi="Humnst777 Lt BT"/>
              </w:rPr>
            </w:pPr>
          </w:p>
        </w:tc>
      </w:tr>
      <w:tr w:rsidR="001D7D7E" w:rsidTr="001D7D7E" w14:paraId="76E60EDD" w14:textId="77777777">
        <w:trPr>
          <w:trHeight w:val="677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7D7E" w:rsidRDefault="001D7D7E" w14:paraId="0FF2F678" w14:textId="77777777">
            <w:pPr>
              <w:spacing w:after="0" w:line="240" w:lineRule="auto"/>
              <w:rPr>
                <w:rFonts w:ascii="Humnst777 Lt BT" w:hAnsi="Humnst777 Lt BT"/>
              </w:rPr>
            </w:pPr>
            <w:r w:rsidRPr="001D7D7E">
              <w:rPr>
                <w:rFonts w:ascii="Humnst777 Lt BT" w:hAnsi="Humnst777 Lt BT"/>
                <w:i/>
              </w:rPr>
              <w:t>[enter text]</w:t>
            </w:r>
          </w:p>
        </w:tc>
      </w:tr>
    </w:tbl>
    <w:p w:rsidRPr="00A864DF" w:rsidR="00A864DF" w:rsidP="00A864DF" w:rsidRDefault="00A864DF" w14:paraId="72D53A1B" w14:textId="77777777">
      <w:pPr>
        <w:rPr>
          <w:rFonts w:ascii="Humnst777 Lt BT" w:hAnsi="Humnst777 Lt BT"/>
        </w:rPr>
      </w:pPr>
    </w:p>
    <w:sectPr w:rsidRPr="00A864DF" w:rsidR="00A864DF" w:rsidSect="00166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85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B16C" w14:textId="77777777" w:rsidR="00C933FC" w:rsidRDefault="00C933FC">
      <w:r>
        <w:separator/>
      </w:r>
    </w:p>
  </w:endnote>
  <w:endnote w:type="continuationSeparator" w:id="0">
    <w:p w14:paraId="69B0EEC8" w14:textId="77777777" w:rsidR="00C933FC" w:rsidRDefault="00C9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792D" w14:textId="77777777" w:rsidR="007767A5" w:rsidRDefault="00776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A1BA" w14:textId="77777777" w:rsidR="007767A5" w:rsidRDefault="00776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66E8" w14:textId="77777777" w:rsidR="007767A5" w:rsidRDefault="00776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D1A2" w14:textId="77777777" w:rsidR="00C933FC" w:rsidRDefault="00C933FC">
      <w:r>
        <w:separator/>
      </w:r>
    </w:p>
  </w:footnote>
  <w:footnote w:type="continuationSeparator" w:id="0">
    <w:p w14:paraId="14A37698" w14:textId="77777777" w:rsidR="00C933FC" w:rsidRDefault="00C9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C08A" w14:textId="77777777" w:rsidR="007767A5" w:rsidRDefault="00776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0D34" w14:textId="77777777" w:rsidR="007767A5" w:rsidRDefault="00776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B83E" w14:textId="083AE4D2" w:rsidR="00166F0E" w:rsidRDefault="007767A5">
    <w:pPr>
      <w:pStyle w:val="Header"/>
    </w:pPr>
    <w:r>
      <w:rPr>
        <w:noProof/>
      </w:rPr>
      <w:drawing>
        <wp:inline distT="0" distB="0" distL="0" distR="0" wp14:anchorId="5668FFB0" wp14:editId="7BBA6652">
          <wp:extent cx="5264150" cy="1606550"/>
          <wp:effectExtent l="0" t="0" r="0" b="0"/>
          <wp:docPr id="699990009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990009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162" cy="160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360"/>
    <w:multiLevelType w:val="hybridMultilevel"/>
    <w:tmpl w:val="F416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BDB"/>
    <w:multiLevelType w:val="hybridMultilevel"/>
    <w:tmpl w:val="9BDC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101D"/>
    <w:multiLevelType w:val="hybridMultilevel"/>
    <w:tmpl w:val="9AB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95A"/>
    <w:multiLevelType w:val="hybridMultilevel"/>
    <w:tmpl w:val="518E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A14"/>
    <w:multiLevelType w:val="hybridMultilevel"/>
    <w:tmpl w:val="1B5A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1186"/>
    <w:multiLevelType w:val="hybridMultilevel"/>
    <w:tmpl w:val="E6E0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7F3"/>
    <w:multiLevelType w:val="hybridMultilevel"/>
    <w:tmpl w:val="D6FE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7579"/>
    <w:multiLevelType w:val="hybridMultilevel"/>
    <w:tmpl w:val="ED80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D2E23"/>
    <w:multiLevelType w:val="hybridMultilevel"/>
    <w:tmpl w:val="3F46C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B72BB"/>
    <w:multiLevelType w:val="hybridMultilevel"/>
    <w:tmpl w:val="7DCE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C11BF"/>
    <w:multiLevelType w:val="hybridMultilevel"/>
    <w:tmpl w:val="F0E64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915AE"/>
    <w:multiLevelType w:val="hybridMultilevel"/>
    <w:tmpl w:val="F196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D38"/>
    <w:multiLevelType w:val="hybridMultilevel"/>
    <w:tmpl w:val="ED82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13533"/>
    <w:multiLevelType w:val="hybridMultilevel"/>
    <w:tmpl w:val="569A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B5F50"/>
    <w:multiLevelType w:val="hybridMultilevel"/>
    <w:tmpl w:val="826AC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F1843"/>
    <w:multiLevelType w:val="hybridMultilevel"/>
    <w:tmpl w:val="D3EC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418DB"/>
    <w:multiLevelType w:val="hybridMultilevel"/>
    <w:tmpl w:val="755E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79A"/>
    <w:multiLevelType w:val="hybridMultilevel"/>
    <w:tmpl w:val="0D5605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2DFD"/>
    <w:multiLevelType w:val="hybridMultilevel"/>
    <w:tmpl w:val="007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EA37B5"/>
    <w:multiLevelType w:val="hybridMultilevel"/>
    <w:tmpl w:val="A6BA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1CC4"/>
    <w:multiLevelType w:val="hybridMultilevel"/>
    <w:tmpl w:val="6028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37EFB"/>
    <w:multiLevelType w:val="multilevel"/>
    <w:tmpl w:val="941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86789"/>
    <w:multiLevelType w:val="hybridMultilevel"/>
    <w:tmpl w:val="536E08E2"/>
    <w:lvl w:ilvl="0" w:tplc="FE40A8BA">
      <w:numFmt w:val="bullet"/>
      <w:lvlText w:val="-"/>
      <w:lvlJc w:val="left"/>
      <w:pPr>
        <w:ind w:left="720" w:hanging="360"/>
      </w:pPr>
      <w:rPr>
        <w:rFonts w:ascii="Humnst777 Lt BT" w:eastAsia="Calibri" w:hAnsi="Humnst777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4242E"/>
    <w:multiLevelType w:val="hybridMultilevel"/>
    <w:tmpl w:val="5DA29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332032"/>
    <w:multiLevelType w:val="hybridMultilevel"/>
    <w:tmpl w:val="9A6C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C1EB6"/>
    <w:multiLevelType w:val="hybridMultilevel"/>
    <w:tmpl w:val="C888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6CA6"/>
    <w:multiLevelType w:val="hybridMultilevel"/>
    <w:tmpl w:val="A0B6E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08052">
    <w:abstractNumId w:val="17"/>
  </w:num>
  <w:num w:numId="2" w16cid:durableId="163013625">
    <w:abstractNumId w:val="23"/>
  </w:num>
  <w:num w:numId="3" w16cid:durableId="1976333129">
    <w:abstractNumId w:val="10"/>
  </w:num>
  <w:num w:numId="4" w16cid:durableId="1298874519">
    <w:abstractNumId w:val="9"/>
  </w:num>
  <w:num w:numId="5" w16cid:durableId="1457530206">
    <w:abstractNumId w:val="26"/>
  </w:num>
  <w:num w:numId="6" w16cid:durableId="1276255269">
    <w:abstractNumId w:val="8"/>
  </w:num>
  <w:num w:numId="7" w16cid:durableId="1417170175">
    <w:abstractNumId w:val="18"/>
  </w:num>
  <w:num w:numId="8" w16cid:durableId="108941401">
    <w:abstractNumId w:val="14"/>
  </w:num>
  <w:num w:numId="9" w16cid:durableId="1836410743">
    <w:abstractNumId w:val="11"/>
  </w:num>
  <w:num w:numId="10" w16cid:durableId="1182430312">
    <w:abstractNumId w:val="12"/>
  </w:num>
  <w:num w:numId="11" w16cid:durableId="1050805571">
    <w:abstractNumId w:val="13"/>
  </w:num>
  <w:num w:numId="12" w16cid:durableId="1018196546">
    <w:abstractNumId w:val="7"/>
  </w:num>
  <w:num w:numId="13" w16cid:durableId="1969313848">
    <w:abstractNumId w:val="24"/>
  </w:num>
  <w:num w:numId="14" w16cid:durableId="610287971">
    <w:abstractNumId w:val="21"/>
  </w:num>
  <w:num w:numId="15" w16cid:durableId="1233613166">
    <w:abstractNumId w:val="22"/>
  </w:num>
  <w:num w:numId="16" w16cid:durableId="1482696080">
    <w:abstractNumId w:val="16"/>
  </w:num>
  <w:num w:numId="17" w16cid:durableId="11037813">
    <w:abstractNumId w:val="1"/>
  </w:num>
  <w:num w:numId="18" w16cid:durableId="80836757">
    <w:abstractNumId w:val="4"/>
  </w:num>
  <w:num w:numId="19" w16cid:durableId="19819519">
    <w:abstractNumId w:val="19"/>
  </w:num>
  <w:num w:numId="20" w16cid:durableId="2023849700">
    <w:abstractNumId w:val="3"/>
  </w:num>
  <w:num w:numId="21" w16cid:durableId="1866137950">
    <w:abstractNumId w:val="0"/>
  </w:num>
  <w:num w:numId="22" w16cid:durableId="1908568997">
    <w:abstractNumId w:val="5"/>
  </w:num>
  <w:num w:numId="23" w16cid:durableId="2083674171">
    <w:abstractNumId w:val="6"/>
  </w:num>
  <w:num w:numId="24" w16cid:durableId="1592087724">
    <w:abstractNumId w:val="25"/>
  </w:num>
  <w:num w:numId="25" w16cid:durableId="1923906795">
    <w:abstractNumId w:val="2"/>
  </w:num>
  <w:num w:numId="26" w16cid:durableId="1714646129">
    <w:abstractNumId w:val="20"/>
  </w:num>
  <w:num w:numId="27" w16cid:durableId="392461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FC"/>
    <w:rsid w:val="0008503D"/>
    <w:rsid w:val="00097E7D"/>
    <w:rsid w:val="00100443"/>
    <w:rsid w:val="00166F0E"/>
    <w:rsid w:val="001700AD"/>
    <w:rsid w:val="001C4FE3"/>
    <w:rsid w:val="001D7D7E"/>
    <w:rsid w:val="002078D8"/>
    <w:rsid w:val="00323A7D"/>
    <w:rsid w:val="003358AB"/>
    <w:rsid w:val="0037738C"/>
    <w:rsid w:val="00382C3C"/>
    <w:rsid w:val="003958ED"/>
    <w:rsid w:val="003A2353"/>
    <w:rsid w:val="004928DC"/>
    <w:rsid w:val="004F1F76"/>
    <w:rsid w:val="0051358D"/>
    <w:rsid w:val="005967EB"/>
    <w:rsid w:val="006107E3"/>
    <w:rsid w:val="00656A1F"/>
    <w:rsid w:val="007513D6"/>
    <w:rsid w:val="007767A5"/>
    <w:rsid w:val="007D28E1"/>
    <w:rsid w:val="007E5E23"/>
    <w:rsid w:val="00923786"/>
    <w:rsid w:val="0097147F"/>
    <w:rsid w:val="0099574B"/>
    <w:rsid w:val="00A0344F"/>
    <w:rsid w:val="00A85690"/>
    <w:rsid w:val="00A864DF"/>
    <w:rsid w:val="00B83100"/>
    <w:rsid w:val="00C47E62"/>
    <w:rsid w:val="00C61D54"/>
    <w:rsid w:val="00C933FC"/>
    <w:rsid w:val="00CE2725"/>
    <w:rsid w:val="00D21A33"/>
    <w:rsid w:val="00E629F8"/>
    <w:rsid w:val="00F63765"/>
    <w:rsid w:val="00FB59FD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80D5B55"/>
  <w15:chartTrackingRefBased/>
  <w15:docId w15:val="{46F89449-DD12-4017-AE77-4BAF67B0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3F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F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F7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933FC"/>
    <w:pPr>
      <w:ind w:left="720"/>
      <w:contextualSpacing/>
    </w:pPr>
  </w:style>
  <w:style w:type="paragraph" w:styleId="NoSpacing">
    <w:name w:val="No Spacing"/>
    <w:uiPriority w:val="1"/>
    <w:qFormat/>
    <w:rsid w:val="00B83100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B83100"/>
    <w:rPr>
      <w:b/>
      <w:bCs/>
    </w:rPr>
  </w:style>
  <w:style w:type="table" w:styleId="TableGrid">
    <w:name w:val="Table Grid"/>
    <w:basedOn w:val="TableNormal"/>
    <w:uiPriority w:val="39"/>
    <w:rsid w:val="00C47E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452\AppData\Local\Temp\Temp2_word-templates.zip\blank-A4-with-colour-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blank-A4-with-colour-logo</Template>
  <TotalTime>2</TotalTime>
  <Pages>2</Pages>
  <Words>164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 College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social-media-protocol-template-account-set-up-proposal-form</dc:title>
  <dc:subject>
  </dc:subject>
  <dc:creator>Belchem, Kirsty (kirsty.e.belchem@canterbury.ac.uk)</dc:creator>
  <cp:keywords>
  </cp:keywords>
  <dc:description>
  </dc:description>
  <cp:lastModifiedBy>Lauren Podd</cp:lastModifiedBy>
  <cp:revision>2</cp:revision>
  <dcterms:created xsi:type="dcterms:W3CDTF">2024-04-16T11:20:00Z</dcterms:created>
  <dcterms:modified xsi:type="dcterms:W3CDTF">2024-04-16T12:09:03Z</dcterms:modified>
</cp:coreProperties>
</file>